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9CA7" w14:textId="77777777" w:rsidR="00566F02" w:rsidRDefault="00566F02" w:rsidP="006A0DA2">
      <w:pPr>
        <w:jc w:val="right"/>
      </w:pPr>
    </w:p>
    <w:p w14:paraId="7CB3A528" w14:textId="77777777" w:rsidR="00D41C84" w:rsidRDefault="00D41C84"/>
    <w:p w14:paraId="12D3DE5A" w14:textId="77777777" w:rsidR="00D41C84" w:rsidRDefault="00D41C84"/>
    <w:p w14:paraId="6505EF0C" w14:textId="77777777" w:rsidR="0049253A" w:rsidRDefault="0049253A" w:rsidP="00B377B8">
      <w:pPr>
        <w:rPr>
          <w:color w:val="000000" w:themeColor="text1"/>
          <w:sz w:val="28"/>
          <w:szCs w:val="28"/>
        </w:rPr>
      </w:pPr>
    </w:p>
    <w:p w14:paraId="2FB07CB9" w14:textId="77777777" w:rsidR="006A0DA2" w:rsidRDefault="006A0DA2" w:rsidP="00B377B8">
      <w:pPr>
        <w:rPr>
          <w:i/>
          <w:color w:val="000000" w:themeColor="text1"/>
          <w:sz w:val="28"/>
          <w:szCs w:val="28"/>
        </w:rPr>
      </w:pPr>
    </w:p>
    <w:p w14:paraId="20AD8520" w14:textId="77777777" w:rsidR="007526CA" w:rsidRDefault="007526CA" w:rsidP="00B377B8">
      <w:pPr>
        <w:rPr>
          <w:i/>
          <w:color w:val="000000" w:themeColor="text1"/>
          <w:sz w:val="28"/>
          <w:szCs w:val="28"/>
        </w:rPr>
      </w:pPr>
    </w:p>
    <w:p w14:paraId="3BD8CDC7" w14:textId="77777777" w:rsidR="007526CA" w:rsidRPr="00A7558E" w:rsidRDefault="007526CA" w:rsidP="00B377B8">
      <w:pPr>
        <w:rPr>
          <w:i/>
          <w:color w:val="000000" w:themeColor="text1"/>
          <w:sz w:val="16"/>
          <w:szCs w:val="16"/>
        </w:rPr>
      </w:pPr>
    </w:p>
    <w:p w14:paraId="075B2B21" w14:textId="4C1FE607" w:rsidR="00B377B8" w:rsidRPr="003E36F5" w:rsidRDefault="00E16E11" w:rsidP="003E36F5">
      <w:pPr>
        <w:spacing w:line="520" w:lineRule="exact"/>
        <w:contextualSpacing/>
        <w:rPr>
          <w:rFonts w:ascii="Bangla MN" w:hAnsi="Bangla MN"/>
          <w:b/>
          <w:bCs/>
          <w:color w:val="1F3864" w:themeColor="accent1" w:themeShade="80"/>
        </w:rPr>
      </w:pPr>
      <w:proofErr w:type="spellStart"/>
      <w:r>
        <w:rPr>
          <w:rFonts w:ascii="Bangla MN" w:hAnsi="Bangla MN"/>
          <w:b/>
          <w:bCs/>
          <w:color w:val="1F3864" w:themeColor="accent1" w:themeShade="80"/>
        </w:rPr>
        <w:t>Nombre</w:t>
      </w:r>
      <w:proofErr w:type="spellEnd"/>
      <w:r>
        <w:rPr>
          <w:rFonts w:ascii="Bangla MN" w:hAnsi="Bangla MN"/>
          <w:b/>
          <w:bCs/>
          <w:color w:val="1F3864" w:themeColor="accent1" w:themeShade="80"/>
        </w:rPr>
        <w:t xml:space="preserve"> de </w:t>
      </w:r>
      <w:proofErr w:type="spellStart"/>
      <w:r>
        <w:rPr>
          <w:rFonts w:ascii="Bangla MN" w:hAnsi="Bangla MN"/>
          <w:b/>
          <w:bCs/>
          <w:color w:val="1F3864" w:themeColor="accent1" w:themeShade="80"/>
        </w:rPr>
        <w:t>Familia</w:t>
      </w:r>
      <w:proofErr w:type="spellEnd"/>
      <w:r w:rsidR="003E36F5" w:rsidRPr="003E36F5">
        <w:rPr>
          <w:rFonts w:ascii="Bangla MN" w:hAnsi="Bangla MN"/>
          <w:b/>
          <w:bCs/>
          <w:color w:val="1F3864" w:themeColor="accent1" w:themeShade="80"/>
        </w:rPr>
        <w:t xml:space="preserve"> </w:t>
      </w:r>
      <w:r w:rsidR="003E36F5">
        <w:rPr>
          <w:rFonts w:ascii="Bangla MN" w:hAnsi="Bangla MN"/>
          <w:b/>
          <w:bCs/>
          <w:color w:val="1F3864" w:themeColor="accent1" w:themeShade="80"/>
        </w:rPr>
        <w:t>________________________________________</w:t>
      </w:r>
    </w:p>
    <w:p w14:paraId="4F9250AD" w14:textId="6C81759F" w:rsidR="00A90157" w:rsidRPr="00C57C13" w:rsidRDefault="00C57C13" w:rsidP="00C57C13">
      <w:pPr>
        <w:spacing w:line="680" w:lineRule="exact"/>
        <w:jc w:val="center"/>
        <w:rPr>
          <w:rFonts w:ascii="Engravers MT" w:hAnsi="Engravers MT" w:cs="DecoType Naskh"/>
          <w:color w:val="1F3864" w:themeColor="accent1" w:themeShade="80"/>
          <w:sz w:val="36"/>
          <w:szCs w:val="36"/>
        </w:rPr>
      </w:pPr>
      <w:r w:rsidRPr="006A69A9">
        <w:rPr>
          <w:rFonts w:ascii="Apple Chancery" w:hAnsi="Apple Chancery" w:cs="Apple Chancery"/>
          <w:noProof/>
          <w:color w:val="1F3864" w:themeColor="accent1" w:themeShade="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FBB19" wp14:editId="28C98DB1">
                <wp:simplePos x="0" y="0"/>
                <wp:positionH relativeFrom="column">
                  <wp:posOffset>9102</wp:posOffset>
                </wp:positionH>
                <wp:positionV relativeFrom="paragraph">
                  <wp:posOffset>459952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1F0D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36.2pt" to="540.7pt,3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49253A" w:rsidRPr="00C57C13">
        <w:rPr>
          <w:rFonts w:ascii="Gabriola" w:hAnsi="Gabriola" w:cs="Apple Chancery"/>
          <w:noProof/>
          <w:color w:val="1F3864" w:themeColor="accent1" w:themeShade="8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9817" wp14:editId="55F29BCC">
                <wp:simplePos x="0" y="0"/>
                <wp:positionH relativeFrom="column">
                  <wp:align>center</wp:align>
                </wp:positionH>
                <wp:positionV relativeFrom="paragraph">
                  <wp:posOffset>105410</wp:posOffset>
                </wp:positionV>
                <wp:extent cx="6858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8D2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8.3pt" to="540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E16E11">
        <w:rPr>
          <w:rFonts w:ascii="Engravers MT" w:hAnsi="Engravers MT" w:cs="DecoType Naskh"/>
          <w:color w:val="1F3864" w:themeColor="accent1" w:themeShade="80"/>
          <w:sz w:val="36"/>
          <w:szCs w:val="36"/>
        </w:rPr>
        <w:t>LOGROS</w:t>
      </w:r>
    </w:p>
    <w:p w14:paraId="3B2DE5D3" w14:textId="77777777" w:rsidR="006A69A9" w:rsidRDefault="0049253A" w:rsidP="0049253A">
      <w:pPr>
        <w:spacing w:line="160" w:lineRule="exact"/>
        <w:jc w:val="center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>
        <w:rPr>
          <w:rFonts w:ascii="Apple Chancery" w:hAnsi="Apple Chancery" w:cs="Apple Chancery"/>
          <w:color w:val="1F3864" w:themeColor="accent1" w:themeShade="80"/>
          <w:sz w:val="16"/>
          <w:szCs w:val="16"/>
        </w:rPr>
        <w:t xml:space="preserve"> </w:t>
      </w:r>
    </w:p>
    <w:p w14:paraId="23D1247B" w14:textId="31528251" w:rsidR="00A7558E" w:rsidRPr="00A7558E" w:rsidRDefault="007F4B75" w:rsidP="00A7558E">
      <w:pPr>
        <w:spacing w:after="120" w:line="560" w:lineRule="exact"/>
        <w:ind w:left="432"/>
        <w:rPr>
          <w:rFonts w:ascii="Bangla MN" w:hAnsi="Bangla MN"/>
          <w:bCs/>
          <w:color w:val="1F3864" w:themeColor="accent1" w:themeShade="80"/>
          <w:sz w:val="20"/>
          <w:szCs w:val="20"/>
          <w:u w:val="single"/>
        </w:rPr>
      </w:pPr>
      <w:proofErr w:type="spellStart"/>
      <w:r>
        <w:rPr>
          <w:rFonts w:ascii="Bangla MN" w:hAnsi="Bangla MN"/>
          <w:color w:val="1F3864" w:themeColor="accent1" w:themeShade="80"/>
        </w:rPr>
        <w:t>Fecha</w:t>
      </w:r>
      <w:proofErr w:type="spellEnd"/>
      <w:r w:rsidR="003E36F5">
        <w:rPr>
          <w:rFonts w:ascii="Bangla MN" w:hAnsi="Bangla MN"/>
          <w:color w:val="1F3864" w:themeColor="accent1" w:themeShade="80"/>
        </w:rPr>
        <w:t xml:space="preserve"> __________________________</w:t>
      </w:r>
    </w:p>
    <w:p w14:paraId="45319AFA" w14:textId="6A98B4ED" w:rsidR="00CB3CFE" w:rsidRPr="003904D4" w:rsidRDefault="00C57C13" w:rsidP="00E16E11">
      <w:pPr>
        <w:spacing w:before="120"/>
        <w:ind w:firstLine="432"/>
        <w:rPr>
          <w:rFonts w:ascii="Apple Chancery" w:hAnsi="Apple Chancery" w:cs="Apple Chancery"/>
          <w:color w:val="1F3864" w:themeColor="accent1" w:themeShade="80"/>
          <w:sz w:val="20"/>
          <w:szCs w:val="20"/>
        </w:rPr>
      </w:pPr>
      <w:r w:rsidRPr="00E271DC">
        <w:rPr>
          <w:rFonts w:ascii="Bangla MN" w:hAnsi="Bangla M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 w:rsidRPr="00E271DC">
        <w:rPr>
          <w:rFonts w:ascii="Bangla MN" w:hAnsi="Bangla MN"/>
          <w:color w:val="000000" w:themeColor="text1"/>
        </w:rPr>
        <w:instrText xml:space="preserve"> FORMCHECKBOX </w:instrText>
      </w:r>
      <w:r w:rsidR="00B22D43">
        <w:rPr>
          <w:rFonts w:ascii="Bangla MN" w:hAnsi="Bangla MN"/>
          <w:color w:val="000000" w:themeColor="text1"/>
        </w:rPr>
      </w:r>
      <w:r w:rsidR="00B22D43">
        <w:rPr>
          <w:rFonts w:ascii="Bangla MN" w:hAnsi="Bangla MN"/>
          <w:color w:val="000000" w:themeColor="text1"/>
        </w:rPr>
        <w:fldChar w:fldCharType="separate"/>
      </w:r>
      <w:r w:rsidRPr="00E271DC">
        <w:rPr>
          <w:rFonts w:ascii="Bangla MN" w:hAnsi="Bangla MN"/>
          <w:color w:val="000000" w:themeColor="text1"/>
        </w:rPr>
        <w:fldChar w:fldCharType="end"/>
      </w:r>
      <w:bookmarkEnd w:id="0"/>
      <w:r w:rsidR="005C4AFE" w:rsidRPr="00E271DC">
        <w:rPr>
          <w:rFonts w:ascii="Bangla MN" w:hAnsi="Bangla MN"/>
          <w:sz w:val="20"/>
          <w:lang w:val="es-ES"/>
        </w:rPr>
        <w:t xml:space="preserve"> S</w:t>
      </w:r>
      <w:r w:rsidR="005C4AFE" w:rsidRPr="00E271DC">
        <w:rPr>
          <w:rFonts w:ascii="Calibri" w:eastAsia="Calibri" w:hAnsi="Calibri" w:cs="Calibri"/>
          <w:sz w:val="20"/>
          <w:lang w:val="es-ES"/>
        </w:rPr>
        <w:t>é</w:t>
      </w:r>
      <w:r w:rsidR="005C4AFE" w:rsidRPr="00E271DC">
        <w:rPr>
          <w:rFonts w:ascii="Bangla MN" w:hAnsi="Bangla MN"/>
          <w:sz w:val="20"/>
          <w:lang w:val="es-ES"/>
        </w:rPr>
        <w:t xml:space="preserve"> c</w:t>
      </w:r>
      <w:r w:rsidR="005C4AFE" w:rsidRPr="00E271DC">
        <w:rPr>
          <w:rFonts w:ascii="Calibri" w:eastAsia="Calibri" w:hAnsi="Calibri" w:cs="Calibri"/>
          <w:sz w:val="20"/>
          <w:lang w:val="es-ES"/>
        </w:rPr>
        <w:t>ó</w:t>
      </w:r>
      <w:r w:rsidR="005C4AFE" w:rsidRPr="00E271DC">
        <w:rPr>
          <w:rFonts w:ascii="Bangla MN" w:hAnsi="Bangla MN"/>
          <w:sz w:val="20"/>
          <w:lang w:val="es-ES"/>
        </w:rPr>
        <w:t>mo tener en brazos o hablar con mi hijo para brindarle consuelo y alegr</w:t>
      </w:r>
      <w:r w:rsidR="005C4AFE" w:rsidRPr="00E271DC">
        <w:rPr>
          <w:rFonts w:ascii="Calibri" w:eastAsia="Calibri" w:hAnsi="Calibri" w:cs="Calibri"/>
          <w:sz w:val="20"/>
          <w:lang w:val="es-ES"/>
        </w:rPr>
        <w:t>í</w:t>
      </w:r>
      <w:r w:rsidR="005C4AFE" w:rsidRPr="00E271DC">
        <w:rPr>
          <w:rFonts w:ascii="Bangla MN" w:hAnsi="Bangla MN"/>
          <w:sz w:val="20"/>
          <w:lang w:val="es-ES"/>
        </w:rPr>
        <w:t>a</w:t>
      </w:r>
    </w:p>
    <w:p w14:paraId="1B133613" w14:textId="5CF2D315" w:rsidR="00CB3CFE" w:rsidRPr="003904D4" w:rsidRDefault="00C57C13" w:rsidP="00E16E11">
      <w:pPr>
        <w:spacing w:before="120"/>
        <w:ind w:firstLine="432"/>
        <w:rPr>
          <w:rFonts w:ascii="Bangla MN" w:hAnsi="Bangla MN"/>
          <w:color w:val="000000" w:themeColor="text1"/>
          <w:sz w:val="20"/>
          <w:szCs w:val="20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"/>
      <w:r w:rsidR="00E271DC" w:rsidRPr="00E271DC">
        <w:rPr>
          <w:rFonts w:ascii="Bangla MN" w:hAnsi="Bangla MN"/>
          <w:sz w:val="20"/>
          <w:lang w:val="es-ES"/>
        </w:rPr>
        <w:t xml:space="preserve"> Mi hijo y yo sonre</w:t>
      </w:r>
      <w:r w:rsidR="00E271DC" w:rsidRPr="00E271DC">
        <w:rPr>
          <w:rFonts w:ascii="Calibri" w:eastAsia="Calibri" w:hAnsi="Calibri" w:cs="Calibri"/>
          <w:sz w:val="20"/>
          <w:lang w:val="es-ES"/>
        </w:rPr>
        <w:t>í</w:t>
      </w:r>
      <w:r w:rsidR="00E271DC" w:rsidRPr="00E271DC">
        <w:rPr>
          <w:rFonts w:ascii="Bangla MN" w:hAnsi="Bangla MN"/>
          <w:sz w:val="20"/>
          <w:lang w:val="es-ES"/>
        </w:rPr>
        <w:t>mos juntos con regularidad</w:t>
      </w:r>
    </w:p>
    <w:p w14:paraId="4B0E34CB" w14:textId="12EE59AC" w:rsidR="00CC2F0C" w:rsidRPr="003904D4" w:rsidRDefault="00C57C13" w:rsidP="00E16E11">
      <w:pPr>
        <w:spacing w:before="120"/>
        <w:ind w:firstLine="432"/>
        <w:rPr>
          <w:rFonts w:ascii="Bangla MN" w:hAnsi="Bangla MN"/>
          <w:color w:val="000000" w:themeColor="text1"/>
          <w:sz w:val="20"/>
          <w:szCs w:val="20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2"/>
      <w:r w:rsidR="00E271DC" w:rsidRPr="00E271DC">
        <w:rPr>
          <w:rFonts w:ascii="Bangla MN" w:hAnsi="Bangla MN"/>
          <w:sz w:val="20"/>
          <w:lang w:val="es-ES"/>
        </w:rPr>
        <w:t xml:space="preserve"> Puedo utilizar lo que aprend</w:t>
      </w:r>
      <w:r w:rsidR="00E271DC" w:rsidRPr="00E271DC">
        <w:rPr>
          <w:rFonts w:ascii="Calibri" w:eastAsia="Calibri" w:hAnsi="Calibri" w:cs="Calibri"/>
          <w:sz w:val="20"/>
          <w:lang w:val="es-ES"/>
        </w:rPr>
        <w:t>í</w:t>
      </w:r>
      <w:r w:rsidR="00E271DC" w:rsidRPr="00E271DC">
        <w:rPr>
          <w:rFonts w:ascii="Bangla MN" w:hAnsi="Bangla MN"/>
          <w:sz w:val="20"/>
          <w:lang w:val="es-ES"/>
        </w:rPr>
        <w:t xml:space="preserve"> con el visitador al hogar para estimular el desarrollo de mi hijo</w:t>
      </w:r>
    </w:p>
    <w:p w14:paraId="2B781AE2" w14:textId="025BB2FE" w:rsidR="00E271DC" w:rsidRPr="00E271DC" w:rsidRDefault="00C57C13" w:rsidP="00E16E11">
      <w:pPr>
        <w:spacing w:before="120"/>
        <w:ind w:firstLine="432"/>
        <w:rPr>
          <w:rFonts w:ascii="Bangla MN" w:hAnsi="Bangla MN"/>
          <w:sz w:val="20"/>
          <w:szCs w:val="20"/>
          <w:lang w:val="es-ES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4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3"/>
      <w:r w:rsidR="00E271DC" w:rsidRPr="00E271DC">
        <w:rPr>
          <w:rFonts w:ascii="Bangla MN" w:hAnsi="Bangla MN"/>
          <w:sz w:val="20"/>
          <w:lang w:val="es-ES"/>
        </w:rPr>
        <w:t xml:space="preserve"> Puedo tranquilizar a mi hijo cuando est</w:t>
      </w:r>
      <w:r w:rsidR="00E271DC" w:rsidRPr="00E271DC">
        <w:rPr>
          <w:rFonts w:ascii="Calibri" w:eastAsia="Calibri" w:hAnsi="Calibri" w:cs="Calibri"/>
          <w:sz w:val="20"/>
          <w:lang w:val="es-ES"/>
        </w:rPr>
        <w:t>á</w:t>
      </w:r>
      <w:r w:rsidR="00E271DC">
        <w:rPr>
          <w:rFonts w:ascii="Bangla MN" w:hAnsi="Bangla MN"/>
          <w:sz w:val="20"/>
          <w:lang w:val="es-ES"/>
        </w:rPr>
        <w:t xml:space="preserve"> molesto</w:t>
      </w:r>
    </w:p>
    <w:p w14:paraId="1CD7EED7" w14:textId="49044E84" w:rsidR="00D41C84" w:rsidRPr="00E271DC" w:rsidRDefault="00C57C13" w:rsidP="00E16E11">
      <w:pPr>
        <w:spacing w:before="120"/>
        <w:ind w:firstLine="432"/>
        <w:rPr>
          <w:rFonts w:ascii="Bangla MN" w:hAnsi="Bangla MN"/>
          <w:sz w:val="20"/>
          <w:szCs w:val="20"/>
          <w:lang w:val="es-ES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5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4"/>
      <w:r w:rsidR="00E271DC" w:rsidRPr="00E271DC">
        <w:rPr>
          <w:rFonts w:ascii="Bangla MN" w:hAnsi="Bangla MN"/>
          <w:sz w:val="20"/>
          <w:lang w:val="es-ES"/>
        </w:rPr>
        <w:t xml:space="preserve"> Utilizo al menos un m</w:t>
      </w:r>
      <w:r w:rsidR="00E271DC" w:rsidRPr="00E271DC">
        <w:rPr>
          <w:rFonts w:ascii="Calibri" w:eastAsia="Calibri" w:hAnsi="Calibri" w:cs="Calibri"/>
          <w:sz w:val="20"/>
          <w:lang w:val="es-ES"/>
        </w:rPr>
        <w:t>é</w:t>
      </w:r>
      <w:r w:rsidR="00E271DC" w:rsidRPr="00E271DC">
        <w:rPr>
          <w:rFonts w:ascii="Bangla MN" w:hAnsi="Bangla MN"/>
          <w:sz w:val="20"/>
          <w:lang w:val="es-ES"/>
        </w:rPr>
        <w:t>todo para tranquilizarme y cuidar de m</w:t>
      </w:r>
      <w:r w:rsidR="00E271DC" w:rsidRPr="00E271DC">
        <w:rPr>
          <w:rFonts w:ascii="Calibri" w:eastAsia="Calibri" w:hAnsi="Calibri" w:cs="Calibri"/>
          <w:sz w:val="20"/>
          <w:lang w:val="es-ES"/>
        </w:rPr>
        <w:t>í</w:t>
      </w:r>
      <w:r w:rsidR="00E271DC">
        <w:rPr>
          <w:rFonts w:ascii="Bangla MN" w:hAnsi="Bangla MN"/>
          <w:sz w:val="20"/>
          <w:lang w:val="es-ES"/>
        </w:rPr>
        <w:t xml:space="preserve"> mismo</w:t>
      </w:r>
    </w:p>
    <w:p w14:paraId="1A7DD6E6" w14:textId="77777777" w:rsidR="00E271DC" w:rsidRDefault="00C57C13" w:rsidP="00E16E11">
      <w:pPr>
        <w:spacing w:before="120"/>
        <w:ind w:left="432"/>
        <w:rPr>
          <w:rFonts w:ascii="Bangla MN" w:hAnsi="Bangla MN"/>
          <w:sz w:val="20"/>
          <w:lang w:val="es-ES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6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5"/>
      <w:r w:rsidR="00E271DC" w:rsidRPr="00E271DC">
        <w:rPr>
          <w:rFonts w:ascii="Bangla MN" w:hAnsi="Bangla MN"/>
          <w:sz w:val="20"/>
          <w:lang w:val="es-ES"/>
        </w:rPr>
        <w:t xml:space="preserve"> Aparte del visitador al hogar, cuento con al menos una persona de apoyo pos</w:t>
      </w:r>
      <w:r w:rsidR="00E271DC">
        <w:rPr>
          <w:rFonts w:ascii="Bangla MN" w:hAnsi="Bangla MN"/>
          <w:sz w:val="20"/>
          <w:lang w:val="es-ES"/>
        </w:rPr>
        <w:t xml:space="preserve">itivo o recurso </w:t>
      </w:r>
    </w:p>
    <w:p w14:paraId="22F263AE" w14:textId="18FE18FB" w:rsidR="00D41C84" w:rsidRPr="00E271DC" w:rsidRDefault="00E271DC" w:rsidP="00E16E11">
      <w:pPr>
        <w:spacing w:before="120"/>
        <w:ind w:left="432"/>
        <w:rPr>
          <w:rFonts w:ascii="Bangla MN" w:hAnsi="Bangla MN"/>
          <w:sz w:val="20"/>
          <w:szCs w:val="20"/>
          <w:lang w:val="es-ES"/>
        </w:rPr>
      </w:pPr>
      <w:r>
        <w:rPr>
          <w:rFonts w:ascii="Bangla MN" w:hAnsi="Bangla MN"/>
          <w:sz w:val="20"/>
          <w:lang w:val="es-ES"/>
        </w:rPr>
        <w:t xml:space="preserve">          de la comunidad</w:t>
      </w:r>
    </w:p>
    <w:p w14:paraId="47E6DF2E" w14:textId="1FAFCCEA" w:rsidR="00D41C84" w:rsidRPr="003904D4" w:rsidRDefault="00C57C13" w:rsidP="00E16E11">
      <w:pPr>
        <w:spacing w:before="120" w:after="120"/>
        <w:ind w:firstLine="432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7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6"/>
      <w:r w:rsidR="00E271DC" w:rsidRPr="00E271DC">
        <w:rPr>
          <w:rFonts w:ascii="Bangla MN" w:hAnsi="Bangla MN"/>
          <w:sz w:val="20"/>
          <w:lang w:val="es-ES"/>
        </w:rPr>
        <w:t xml:space="preserve"> </w:t>
      </w:r>
      <w:r w:rsidR="00E271DC" w:rsidRPr="001A0053">
        <w:rPr>
          <w:rFonts w:ascii="Bangla MN" w:hAnsi="Bangla MN"/>
          <w:sz w:val="20"/>
          <w:lang w:val="es-ES"/>
        </w:rPr>
        <w:t>Llevo a mi hijo a las visitas de control regulares con el médico</w:t>
      </w:r>
    </w:p>
    <w:p w14:paraId="7F0CC0CC" w14:textId="68017CD8" w:rsidR="00F13401" w:rsidRPr="00E271DC" w:rsidRDefault="00C57C13" w:rsidP="00E16E11">
      <w:pPr>
        <w:spacing w:before="120"/>
        <w:ind w:firstLine="432"/>
        <w:rPr>
          <w:rFonts w:ascii="Bangla MN" w:hAnsi="Bangla MN"/>
          <w:sz w:val="20"/>
          <w:szCs w:val="20"/>
          <w:lang w:val="es-ES"/>
        </w:rPr>
      </w:pP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Check8"/>
      <w:r w:rsidRPr="00E271DC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E271DC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7"/>
      <w:r w:rsidR="00E271DC" w:rsidRPr="00E271DC">
        <w:rPr>
          <w:rFonts w:ascii="Bangla MN" w:hAnsi="Bangla MN"/>
          <w:sz w:val="20"/>
          <w:lang w:val="es-ES"/>
        </w:rPr>
        <w:t xml:space="preserve"> Tengo un lu</w:t>
      </w:r>
      <w:r w:rsidR="00E271DC">
        <w:rPr>
          <w:rFonts w:ascii="Bangla MN" w:hAnsi="Bangla MN"/>
          <w:sz w:val="20"/>
          <w:lang w:val="es-ES"/>
        </w:rPr>
        <w:t>gar seguro y estable para vivir</w:t>
      </w:r>
    </w:p>
    <w:p w14:paraId="76DAAABF" w14:textId="5BCCD555" w:rsidR="003E36F5" w:rsidRPr="003904D4" w:rsidRDefault="003E36F5" w:rsidP="00E16E11">
      <w:pPr>
        <w:spacing w:before="120"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8"/>
      <w:proofErr w:type="spellStart"/>
      <w:r w:rsidRPr="003904D4">
        <w:rPr>
          <w:rFonts w:ascii="Bangla MN" w:hAnsi="Bangla MN"/>
          <w:color w:val="000000" w:themeColor="text1"/>
          <w:sz w:val="20"/>
          <w:szCs w:val="20"/>
        </w:rPr>
        <w:t>Ot</w:t>
      </w:r>
      <w:r w:rsidR="00E271DC">
        <w:rPr>
          <w:rFonts w:ascii="Bangla MN" w:hAnsi="Bangla MN"/>
          <w:color w:val="000000" w:themeColor="text1"/>
          <w:sz w:val="20"/>
          <w:szCs w:val="20"/>
        </w:rPr>
        <w:t>ro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 xml:space="preserve">: </w:t>
      </w:r>
      <w:r w:rsidR="003904D4" w:rsidRPr="003904D4">
        <w:rPr>
          <w:rFonts w:ascii="Bangla MN" w:hAnsi="Bangla MN"/>
          <w:color w:val="000000" w:themeColor="text1"/>
          <w:sz w:val="20"/>
          <w:szCs w:val="20"/>
        </w:rPr>
        <w:t>_______________________________________________________________________</w:t>
      </w:r>
    </w:p>
    <w:p w14:paraId="177C0026" w14:textId="6A285CF1" w:rsidR="003E36F5" w:rsidRPr="003904D4" w:rsidRDefault="003E36F5" w:rsidP="00E16E11">
      <w:pPr>
        <w:spacing w:before="120" w:after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9"/>
      <w:proofErr w:type="spellStart"/>
      <w:r w:rsidRPr="003904D4">
        <w:rPr>
          <w:rFonts w:ascii="Bangla MN" w:hAnsi="Bangla MN"/>
          <w:color w:val="000000" w:themeColor="text1"/>
          <w:sz w:val="20"/>
          <w:szCs w:val="20"/>
        </w:rPr>
        <w:t>Ot</w:t>
      </w:r>
      <w:r w:rsidR="00E271DC">
        <w:rPr>
          <w:rFonts w:ascii="Bangla MN" w:hAnsi="Bangla MN"/>
          <w:color w:val="000000" w:themeColor="text1"/>
          <w:sz w:val="20"/>
          <w:szCs w:val="20"/>
        </w:rPr>
        <w:t>ro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>:</w:t>
      </w:r>
      <w:r w:rsidR="003904D4" w:rsidRPr="003904D4">
        <w:rPr>
          <w:rFonts w:ascii="Bangla MN" w:hAnsi="Bangla MN"/>
          <w:color w:val="000000" w:themeColor="text1"/>
          <w:sz w:val="20"/>
          <w:szCs w:val="20"/>
        </w:rPr>
        <w:t xml:space="preserve"> _______________________________________________________________________</w:t>
      </w:r>
    </w:p>
    <w:p w14:paraId="4EB1D055" w14:textId="330A2D04" w:rsidR="003904D4" w:rsidRPr="003904D4" w:rsidRDefault="003904D4" w:rsidP="00E16E11">
      <w:pPr>
        <w:spacing w:before="120"/>
        <w:ind w:left="1152" w:hanging="720"/>
        <w:rPr>
          <w:rFonts w:ascii="Bangla MN" w:hAnsi="Bangla MN"/>
          <w:color w:val="000000" w:themeColor="text1"/>
          <w:sz w:val="20"/>
          <w:szCs w:val="20"/>
        </w:rPr>
      </w:pP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3904D4">
        <w:rPr>
          <w:rFonts w:ascii="Bangla MN" w:hAnsi="Bangla MN"/>
          <w:color w:val="000000" w:themeColor="text1"/>
          <w:sz w:val="20"/>
          <w:szCs w:val="20"/>
        </w:rPr>
        <w:instrText xml:space="preserve"> FORMCHECKBOX </w:instrText>
      </w:r>
      <w:r w:rsidR="00B22D43">
        <w:rPr>
          <w:rFonts w:ascii="Bangla MN" w:hAnsi="Bangla MN"/>
          <w:color w:val="000000" w:themeColor="text1"/>
          <w:sz w:val="20"/>
          <w:szCs w:val="20"/>
        </w:rPr>
      </w:r>
      <w:r w:rsidR="00B22D43">
        <w:rPr>
          <w:rFonts w:ascii="Bangla MN" w:hAnsi="Bangla MN"/>
          <w:color w:val="000000" w:themeColor="text1"/>
          <w:sz w:val="20"/>
          <w:szCs w:val="20"/>
        </w:rPr>
        <w:fldChar w:fldCharType="separate"/>
      </w:r>
      <w:r w:rsidRPr="003904D4">
        <w:rPr>
          <w:rFonts w:ascii="Bangla MN" w:hAnsi="Bangla MN"/>
          <w:color w:val="000000" w:themeColor="text1"/>
          <w:sz w:val="20"/>
          <w:szCs w:val="20"/>
        </w:rPr>
        <w:fldChar w:fldCharType="end"/>
      </w:r>
      <w:bookmarkEnd w:id="10"/>
      <w:proofErr w:type="spellStart"/>
      <w:r w:rsidRPr="003904D4">
        <w:rPr>
          <w:rFonts w:ascii="Bangla MN" w:hAnsi="Bangla MN"/>
          <w:color w:val="000000" w:themeColor="text1"/>
          <w:sz w:val="20"/>
          <w:szCs w:val="20"/>
        </w:rPr>
        <w:t>Ot</w:t>
      </w:r>
      <w:r w:rsidR="00E271DC">
        <w:rPr>
          <w:rFonts w:ascii="Bangla MN" w:hAnsi="Bangla MN"/>
          <w:color w:val="000000" w:themeColor="text1"/>
          <w:sz w:val="20"/>
          <w:szCs w:val="20"/>
        </w:rPr>
        <w:t>ro</w:t>
      </w:r>
      <w:proofErr w:type="spellEnd"/>
      <w:r w:rsidRPr="003904D4">
        <w:rPr>
          <w:rFonts w:ascii="Bangla MN" w:hAnsi="Bangla MN"/>
          <w:color w:val="000000" w:themeColor="text1"/>
          <w:sz w:val="20"/>
          <w:szCs w:val="20"/>
        </w:rPr>
        <w:t>: _______________________________________________________________________</w:t>
      </w:r>
    </w:p>
    <w:p w14:paraId="01B3B52A" w14:textId="6035D950" w:rsidR="003904D4" w:rsidRDefault="00E271DC" w:rsidP="00E16E11">
      <w:pPr>
        <w:pStyle w:val="ListParagraph"/>
        <w:spacing w:before="24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proofErr w:type="spellStart"/>
      <w:r>
        <w:rPr>
          <w:rFonts w:ascii="Bangla MN" w:hAnsi="Bangla MN"/>
          <w:color w:val="1F3864" w:themeColor="accent1" w:themeShade="80"/>
          <w:sz w:val="20"/>
          <w:szCs w:val="20"/>
        </w:rPr>
        <w:t>C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om</w:t>
      </w:r>
      <w:r w:rsidR="00E16E11">
        <w:rPr>
          <w:rFonts w:ascii="Bangla MN" w:hAnsi="Bangla MN"/>
          <w:color w:val="1F3864" w:themeColor="accent1" w:themeShade="80"/>
          <w:sz w:val="20"/>
          <w:szCs w:val="20"/>
        </w:rPr>
        <w:t>entarios</w:t>
      </w:r>
      <w:proofErr w:type="spellEnd"/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</w:t>
      </w:r>
      <w:r>
        <w:rPr>
          <w:rFonts w:ascii="Bangla MN" w:hAnsi="Bangla MN"/>
          <w:color w:val="1F3864" w:themeColor="accent1" w:themeShade="80"/>
          <w:sz w:val="20"/>
          <w:szCs w:val="20"/>
        </w:rPr>
        <w:t>___________________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</w:t>
      </w:r>
      <w:bookmarkStart w:id="11" w:name="_GoBack"/>
      <w:bookmarkEnd w:id="11"/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</w:t>
      </w:r>
    </w:p>
    <w:p w14:paraId="38CB4047" w14:textId="74AD7617" w:rsid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686DB41D" w14:textId="49EE82F4" w:rsidR="003904D4" w:rsidRP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0C4943AA" w14:textId="0544620C" w:rsidR="003904D4" w:rsidRDefault="003904D4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____________________________________________________________________________________</w:t>
      </w:r>
    </w:p>
    <w:p w14:paraId="09C5D438" w14:textId="6EE7DFB9" w:rsidR="00AC0A5B" w:rsidRPr="00AC0A5B" w:rsidRDefault="005F42D8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  <w:u w:val="single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>Firma de Padre/M</w:t>
      </w:r>
      <w:r w:rsidR="0075102E">
        <w:rPr>
          <w:rFonts w:ascii="Bangla MN" w:hAnsi="Bangla MN"/>
          <w:color w:val="1F3864" w:themeColor="accent1" w:themeShade="80"/>
          <w:sz w:val="20"/>
          <w:szCs w:val="20"/>
        </w:rPr>
        <w:t>adre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</w:t>
      </w:r>
      <w:r w:rsidR="002F1FCA">
        <w:rPr>
          <w:rFonts w:ascii="Bangla MN" w:hAnsi="Bangla MN"/>
          <w:color w:val="1F3864" w:themeColor="accent1" w:themeShade="80"/>
          <w:sz w:val="20"/>
          <w:szCs w:val="20"/>
        </w:rPr>
        <w:t>______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</w:t>
      </w:r>
      <w:r w:rsidR="002F1FCA">
        <w:rPr>
          <w:rFonts w:ascii="Bangla MN" w:hAnsi="Bangla MN"/>
          <w:color w:val="1F3864" w:themeColor="accent1" w:themeShade="80"/>
          <w:sz w:val="20"/>
          <w:szCs w:val="20"/>
        </w:rPr>
        <w:t xml:space="preserve">_________ </w:t>
      </w:r>
      <w:proofErr w:type="spellStart"/>
      <w:r w:rsidR="00E16E11">
        <w:rPr>
          <w:rFonts w:ascii="Bangla MN" w:hAnsi="Bangla MN"/>
          <w:color w:val="1F3864" w:themeColor="accent1" w:themeShade="80"/>
          <w:sz w:val="20"/>
          <w:szCs w:val="20"/>
        </w:rPr>
        <w:t>Fecha</w:t>
      </w:r>
      <w:proofErr w:type="spellEnd"/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________________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</w:p>
    <w:p w14:paraId="61261379" w14:textId="6AE04C6E" w:rsidR="00C57C13" w:rsidRPr="00C57C13" w:rsidRDefault="00D167F7" w:rsidP="003904D4">
      <w:pPr>
        <w:pStyle w:val="ListParagraph"/>
        <w:spacing w:before="360" w:after="240" w:line="40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  <w:r>
        <w:rPr>
          <w:rFonts w:ascii="Bangla MN" w:hAnsi="Bangla MN"/>
          <w:color w:val="1F3864" w:themeColor="accent1" w:themeShade="80"/>
          <w:sz w:val="20"/>
          <w:szCs w:val="20"/>
        </w:rPr>
        <w:t xml:space="preserve">Firma de </w:t>
      </w:r>
      <w:proofErr w:type="spellStart"/>
      <w:r w:rsidR="005F42D8">
        <w:rPr>
          <w:rFonts w:ascii="Bangla MN" w:hAnsi="Bangla MN"/>
          <w:color w:val="1F3864" w:themeColor="accent1" w:themeShade="80"/>
          <w:sz w:val="20"/>
          <w:szCs w:val="20"/>
        </w:rPr>
        <w:t>Especialista</w:t>
      </w:r>
      <w:proofErr w:type="spellEnd"/>
      <w:r w:rsidR="005F42D8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proofErr w:type="spellStart"/>
      <w:r w:rsidR="005F42D8">
        <w:rPr>
          <w:rFonts w:ascii="Bangla MN" w:hAnsi="Bangla MN"/>
          <w:color w:val="1F3864" w:themeColor="accent1" w:themeShade="80"/>
          <w:sz w:val="20"/>
          <w:szCs w:val="20"/>
        </w:rPr>
        <w:t>en</w:t>
      </w:r>
      <w:proofErr w:type="spellEnd"/>
      <w:r w:rsidR="005F42D8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proofErr w:type="spellStart"/>
      <w:r w:rsidR="005F42D8">
        <w:rPr>
          <w:rFonts w:ascii="Bangla MN" w:hAnsi="Bangla MN"/>
          <w:color w:val="1F3864" w:themeColor="accent1" w:themeShade="80"/>
          <w:sz w:val="20"/>
          <w:szCs w:val="20"/>
        </w:rPr>
        <w:t>Apoyo</w:t>
      </w:r>
      <w:proofErr w:type="spellEnd"/>
      <w:r w:rsidR="005F42D8">
        <w:rPr>
          <w:rFonts w:ascii="Bangla MN" w:hAnsi="Bangla MN"/>
          <w:color w:val="1F3864" w:themeColor="accent1" w:themeShade="80"/>
          <w:sz w:val="20"/>
          <w:szCs w:val="20"/>
        </w:rPr>
        <w:t xml:space="preserve"> F</w:t>
      </w:r>
      <w:r w:rsidR="002F1FCA">
        <w:rPr>
          <w:rFonts w:ascii="Bangla MN" w:hAnsi="Bangla MN"/>
          <w:color w:val="1F3864" w:themeColor="accent1" w:themeShade="80"/>
          <w:sz w:val="20"/>
          <w:szCs w:val="20"/>
        </w:rPr>
        <w:t>amiliar</w:t>
      </w:r>
      <w:r w:rsidR="00C57C13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 xml:space="preserve"> _________</w:t>
      </w:r>
      <w:r w:rsidR="002F1FCA">
        <w:rPr>
          <w:rFonts w:ascii="Bangla MN" w:hAnsi="Bangla MN"/>
          <w:color w:val="1F3864" w:themeColor="accent1" w:themeShade="80"/>
          <w:sz w:val="20"/>
          <w:szCs w:val="20"/>
        </w:rPr>
        <w:t>_____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______________</w:t>
      </w:r>
      <w:r w:rsidR="007C3ACF">
        <w:rPr>
          <w:rFonts w:ascii="Bangla MN" w:hAnsi="Bangla MN"/>
          <w:color w:val="1F3864" w:themeColor="accent1" w:themeShade="80"/>
          <w:sz w:val="20"/>
          <w:szCs w:val="20"/>
        </w:rPr>
        <w:tab/>
      </w:r>
      <w:proofErr w:type="spellStart"/>
      <w:r w:rsidR="00E16E11">
        <w:rPr>
          <w:rFonts w:ascii="Bangla MN" w:hAnsi="Bangla MN"/>
          <w:color w:val="1F3864" w:themeColor="accent1" w:themeShade="80"/>
          <w:sz w:val="20"/>
          <w:szCs w:val="20"/>
        </w:rPr>
        <w:t>Fecha</w:t>
      </w:r>
      <w:proofErr w:type="spellEnd"/>
      <w:r w:rsidR="007C3ACF" w:rsidRPr="00C57C13">
        <w:rPr>
          <w:rFonts w:ascii="Bangla MN" w:hAnsi="Bangla MN"/>
          <w:color w:val="1F3864" w:themeColor="accent1" w:themeShade="80"/>
          <w:sz w:val="20"/>
          <w:szCs w:val="20"/>
        </w:rPr>
        <w:t>:</w:t>
      </w:r>
      <w:r w:rsidR="007C3ACF">
        <w:rPr>
          <w:rFonts w:ascii="Bangla MN" w:hAnsi="Bangla MN"/>
          <w:color w:val="1F3864" w:themeColor="accent1" w:themeShade="80"/>
          <w:sz w:val="20"/>
          <w:szCs w:val="20"/>
        </w:rPr>
        <w:t xml:space="preserve"> </w:t>
      </w:r>
      <w:r w:rsidR="003904D4">
        <w:rPr>
          <w:rFonts w:ascii="Bangla MN" w:hAnsi="Bangla MN"/>
          <w:color w:val="1F3864" w:themeColor="accent1" w:themeShade="80"/>
          <w:sz w:val="20"/>
          <w:szCs w:val="20"/>
        </w:rPr>
        <w:t>_______________</w:t>
      </w:r>
    </w:p>
    <w:p w14:paraId="3C7B4C46" w14:textId="77777777" w:rsidR="00D67430" w:rsidRDefault="00D67430" w:rsidP="00A7558E">
      <w:pPr>
        <w:pStyle w:val="ListParagraph"/>
        <w:spacing w:after="240" w:line="36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</w:p>
    <w:p w14:paraId="640852BB" w14:textId="77777777" w:rsidR="00A7558E" w:rsidRPr="00A7558E" w:rsidRDefault="00A7558E" w:rsidP="00A7558E">
      <w:pPr>
        <w:pStyle w:val="ListParagraph"/>
        <w:spacing w:after="120" w:line="560" w:lineRule="exact"/>
        <w:ind w:left="0"/>
        <w:rPr>
          <w:rFonts w:ascii="Bangla MN" w:hAnsi="Bangla MN"/>
          <w:color w:val="1F3864" w:themeColor="accent1" w:themeShade="80"/>
          <w:sz w:val="20"/>
          <w:szCs w:val="20"/>
        </w:rPr>
      </w:pPr>
    </w:p>
    <w:p w14:paraId="2299CFBE" w14:textId="4DCA0ADD" w:rsidR="000B1931" w:rsidRPr="00E16E11" w:rsidRDefault="00E16E11" w:rsidP="00E16E11">
      <w:pPr>
        <w:pStyle w:val="ListParagraph"/>
        <w:spacing w:before="360" w:after="120" w:line="680" w:lineRule="exact"/>
        <w:ind w:left="0"/>
        <w:jc w:val="center"/>
        <w:rPr>
          <w:rFonts w:ascii="Bangla MN" w:hAnsi="Bangla MN" w:cs="Apple Chancery"/>
          <w:b/>
          <w:bCs/>
          <w:color w:val="1F3864" w:themeColor="accent1" w:themeShade="80"/>
        </w:rPr>
      </w:pPr>
      <w:r w:rsidRPr="00E16E11">
        <w:rPr>
          <w:rFonts w:ascii="Bangla MN" w:hAnsi="Bangla MN" w:cs="Apple Chancery"/>
          <w:b/>
          <w:bCs/>
          <w:color w:val="1F3864" w:themeColor="accent1" w:themeShade="80"/>
          <w:lang w:val="es-ES"/>
        </w:rPr>
        <w:t>Frecuencia de las Visitas: Semanal a Semana por Medio</w:t>
      </w:r>
    </w:p>
    <w:sectPr w:rsidR="000B1931" w:rsidRPr="00E16E11" w:rsidSect="006A0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1697" w14:textId="77777777" w:rsidR="00B22D43" w:rsidRDefault="00B22D43" w:rsidP="00D41C84">
      <w:r>
        <w:separator/>
      </w:r>
    </w:p>
  </w:endnote>
  <w:endnote w:type="continuationSeparator" w:id="0">
    <w:p w14:paraId="58F1F635" w14:textId="77777777" w:rsidR="00B22D43" w:rsidRDefault="00B22D43" w:rsidP="00D4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CE0E2E" w14:textId="77777777" w:rsidR="00462896" w:rsidRDefault="004628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1063CF" w14:textId="77777777" w:rsidR="00462896" w:rsidRDefault="004628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B18396" w14:textId="77777777" w:rsidR="00462896" w:rsidRDefault="00462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9B23" w14:textId="77777777" w:rsidR="00B22D43" w:rsidRDefault="00B22D43" w:rsidP="00D41C84">
      <w:r>
        <w:separator/>
      </w:r>
    </w:p>
  </w:footnote>
  <w:footnote w:type="continuationSeparator" w:id="0">
    <w:p w14:paraId="3EF1FF8C" w14:textId="77777777" w:rsidR="00B22D43" w:rsidRDefault="00B22D43" w:rsidP="00D41C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7A5384" w14:textId="77777777" w:rsidR="00D41C84" w:rsidRDefault="00B22D43">
    <w:pPr>
      <w:pStyle w:val="Header"/>
    </w:pPr>
    <w:r>
      <w:rPr>
        <w:noProof/>
        <w:lang w:eastAsia="en-US"/>
      </w:rPr>
      <w:pict w14:anchorId="2F84F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99.25pt;height:775.5pt;z-index:-251657216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EFF1E4" w14:textId="77777777" w:rsidR="00D41C84" w:rsidRDefault="00B22D43">
    <w:pPr>
      <w:pStyle w:val="Header"/>
    </w:pPr>
    <w:r>
      <w:rPr>
        <w:noProof/>
        <w:lang w:eastAsia="en-US"/>
      </w:rPr>
      <w:pict w14:anchorId="1BA75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599.25pt;height:775.5pt;z-index:-251658240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04A72" w14:textId="77777777" w:rsidR="00D41C84" w:rsidRDefault="00B22D43">
    <w:pPr>
      <w:pStyle w:val="Header"/>
    </w:pPr>
    <w:r>
      <w:rPr>
        <w:noProof/>
        <w:lang w:eastAsia="en-US"/>
      </w:rPr>
      <w:pict w14:anchorId="7D80A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599.25pt;height:775.5pt;z-index:-251656192;mso-position-horizontal:center;mso-position-horizontal-relative:margin;mso-position-vertical:center;mso-position-vertical-relative:margin" o:allowincell="f">
          <v:imagedata r:id="rId1" o:title="/Volumes/LaCie Pink/HFA 2017/2017 Level Change Forms/Level 1 to 2 110917_edited-1.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16C89"/>
    <w:multiLevelType w:val="hybridMultilevel"/>
    <w:tmpl w:val="175EB476"/>
    <w:lvl w:ilvl="0" w:tplc="CE7880F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AE6"/>
    <w:multiLevelType w:val="hybridMultilevel"/>
    <w:tmpl w:val="8B0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E32A3"/>
    <w:multiLevelType w:val="hybridMultilevel"/>
    <w:tmpl w:val="CC50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C1C93"/>
    <w:multiLevelType w:val="hybridMultilevel"/>
    <w:tmpl w:val="E5DE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C5128"/>
    <w:multiLevelType w:val="hybridMultilevel"/>
    <w:tmpl w:val="5ECE87AE"/>
    <w:lvl w:ilvl="0" w:tplc="B532B6F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1C1B54"/>
    <w:multiLevelType w:val="hybridMultilevel"/>
    <w:tmpl w:val="4CC6D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2"/>
    <w:rsid w:val="00000BC6"/>
    <w:rsid w:val="000275B2"/>
    <w:rsid w:val="00054EA7"/>
    <w:rsid w:val="000663CC"/>
    <w:rsid w:val="00067043"/>
    <w:rsid w:val="000709D8"/>
    <w:rsid w:val="000A0024"/>
    <w:rsid w:val="000B1931"/>
    <w:rsid w:val="000F2DB1"/>
    <w:rsid w:val="001303B6"/>
    <w:rsid w:val="001666B1"/>
    <w:rsid w:val="00172995"/>
    <w:rsid w:val="001E1F16"/>
    <w:rsid w:val="002B18E1"/>
    <w:rsid w:val="002C3445"/>
    <w:rsid w:val="002F1FCA"/>
    <w:rsid w:val="00325F7D"/>
    <w:rsid w:val="00327499"/>
    <w:rsid w:val="00327CB0"/>
    <w:rsid w:val="00340604"/>
    <w:rsid w:val="003621DE"/>
    <w:rsid w:val="003759AB"/>
    <w:rsid w:val="003904D4"/>
    <w:rsid w:val="003E36F5"/>
    <w:rsid w:val="00431416"/>
    <w:rsid w:val="00462896"/>
    <w:rsid w:val="00482EB5"/>
    <w:rsid w:val="0049253A"/>
    <w:rsid w:val="004D6C61"/>
    <w:rsid w:val="00566F02"/>
    <w:rsid w:val="00567C19"/>
    <w:rsid w:val="00590902"/>
    <w:rsid w:val="00593847"/>
    <w:rsid w:val="005945A5"/>
    <w:rsid w:val="005B5D93"/>
    <w:rsid w:val="005C4AFE"/>
    <w:rsid w:val="005C60D6"/>
    <w:rsid w:val="005D4C98"/>
    <w:rsid w:val="005F42D8"/>
    <w:rsid w:val="006108ED"/>
    <w:rsid w:val="006A0DA2"/>
    <w:rsid w:val="006A3737"/>
    <w:rsid w:val="006A69A9"/>
    <w:rsid w:val="006D5D6C"/>
    <w:rsid w:val="0075084C"/>
    <w:rsid w:val="0075102E"/>
    <w:rsid w:val="007526CA"/>
    <w:rsid w:val="00753814"/>
    <w:rsid w:val="007C3ACF"/>
    <w:rsid w:val="007F4B75"/>
    <w:rsid w:val="00821344"/>
    <w:rsid w:val="00822B53"/>
    <w:rsid w:val="008924FE"/>
    <w:rsid w:val="00892597"/>
    <w:rsid w:val="008A05CB"/>
    <w:rsid w:val="008B3F81"/>
    <w:rsid w:val="008C2D02"/>
    <w:rsid w:val="00911475"/>
    <w:rsid w:val="00975DCE"/>
    <w:rsid w:val="00A13F31"/>
    <w:rsid w:val="00A31CFA"/>
    <w:rsid w:val="00A6358A"/>
    <w:rsid w:val="00A7558E"/>
    <w:rsid w:val="00A90157"/>
    <w:rsid w:val="00AA4731"/>
    <w:rsid w:val="00AC0A5B"/>
    <w:rsid w:val="00AD576A"/>
    <w:rsid w:val="00AD607E"/>
    <w:rsid w:val="00AE6447"/>
    <w:rsid w:val="00B22D43"/>
    <w:rsid w:val="00B377B8"/>
    <w:rsid w:val="00B86E4D"/>
    <w:rsid w:val="00BA08BB"/>
    <w:rsid w:val="00BA6A91"/>
    <w:rsid w:val="00BF4C9A"/>
    <w:rsid w:val="00C33585"/>
    <w:rsid w:val="00C556B6"/>
    <w:rsid w:val="00C57C13"/>
    <w:rsid w:val="00CB3CFE"/>
    <w:rsid w:val="00CC0D2A"/>
    <w:rsid w:val="00CC2F0C"/>
    <w:rsid w:val="00CE1557"/>
    <w:rsid w:val="00D14523"/>
    <w:rsid w:val="00D167F7"/>
    <w:rsid w:val="00D41C84"/>
    <w:rsid w:val="00D67430"/>
    <w:rsid w:val="00DA64AD"/>
    <w:rsid w:val="00DE0F70"/>
    <w:rsid w:val="00E16E11"/>
    <w:rsid w:val="00E271DC"/>
    <w:rsid w:val="00E3419E"/>
    <w:rsid w:val="00E50809"/>
    <w:rsid w:val="00E52BAB"/>
    <w:rsid w:val="00E55E79"/>
    <w:rsid w:val="00E72382"/>
    <w:rsid w:val="00EE0078"/>
    <w:rsid w:val="00F13401"/>
    <w:rsid w:val="00F153E9"/>
    <w:rsid w:val="00F20FC8"/>
    <w:rsid w:val="00F21908"/>
    <w:rsid w:val="00F76D88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0F9A9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1C8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84"/>
  </w:style>
  <w:style w:type="paragraph" w:styleId="Footer">
    <w:name w:val="footer"/>
    <w:basedOn w:val="Normal"/>
    <w:link w:val="FooterChar"/>
    <w:uiPriority w:val="99"/>
    <w:unhideWhenUsed/>
    <w:rsid w:val="00D41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84"/>
  </w:style>
  <w:style w:type="paragraph" w:styleId="ListParagraph">
    <w:name w:val="List Paragraph"/>
    <w:basedOn w:val="Normal"/>
    <w:uiPriority w:val="34"/>
    <w:qFormat/>
    <w:rsid w:val="00D41C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3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E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E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E9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aCie%20Pink/HFA%202017/2017%20Level%20Change%20Forms/Weekly%20to%20Every%20Other%20Week%20for%20Par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to Every Other Week for Parents.dotx</Template>
  <TotalTime>1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Lansing</dc:creator>
  <cp:keywords/>
  <dc:description/>
  <cp:lastModifiedBy>Tracie Lansing</cp:lastModifiedBy>
  <cp:revision>4</cp:revision>
  <cp:lastPrinted>2017-12-08T20:29:00Z</cp:lastPrinted>
  <dcterms:created xsi:type="dcterms:W3CDTF">2018-01-04T00:38:00Z</dcterms:created>
  <dcterms:modified xsi:type="dcterms:W3CDTF">2018-01-04T22:19:00Z</dcterms:modified>
</cp:coreProperties>
</file>