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2B21" w14:textId="08DC529B" w:rsidR="00B377B8" w:rsidRPr="006A69A9" w:rsidRDefault="0087718E" w:rsidP="0087718E">
      <w:pPr>
        <w:spacing w:line="280" w:lineRule="exact"/>
        <w:contextualSpacing/>
        <w:rPr>
          <w:rFonts w:ascii="Bangla MN" w:hAnsi="Bangla MN"/>
          <w:b/>
          <w:bCs/>
          <w:color w:val="1F3864" w:themeColor="accent1" w:themeShade="80"/>
          <w:sz w:val="28"/>
          <w:szCs w:val="28"/>
        </w:rPr>
      </w:pPr>
      <w:r w:rsidRPr="003E36F5">
        <w:rPr>
          <w:rFonts w:ascii="Bangla MN" w:hAnsi="Bangla MN"/>
          <w:b/>
          <w:bCs/>
          <w:color w:val="1F3864" w:themeColor="accent1" w:themeShade="80"/>
        </w:rPr>
        <w:t xml:space="preserve">Family Name </w:t>
      </w:r>
      <w:r>
        <w:rPr>
          <w:rFonts w:ascii="Bangla MN" w:hAnsi="Bangla MN"/>
          <w:b/>
          <w:bCs/>
          <w:color w:val="1F3864" w:themeColor="accent1" w:themeShade="80"/>
        </w:rPr>
        <w:t>________________________________________</w:t>
      </w:r>
      <w:r w:rsidRPr="006A69A9">
        <w:rPr>
          <w:rFonts w:ascii="Bangla MN" w:hAnsi="Bangla MN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4F9250AD" w14:textId="77777777" w:rsidR="00A90157" w:rsidRPr="00C57C13" w:rsidRDefault="00C57C13" w:rsidP="00C57C13">
      <w:pPr>
        <w:spacing w:line="680" w:lineRule="exact"/>
        <w:jc w:val="center"/>
        <w:rPr>
          <w:rFonts w:ascii="Engravers MT" w:hAnsi="Engravers MT" w:cs="DecoType Naskh"/>
          <w:color w:val="1F3864" w:themeColor="accent1" w:themeShade="80"/>
          <w:sz w:val="36"/>
          <w:szCs w:val="36"/>
        </w:rPr>
      </w:pPr>
      <w:r w:rsidRPr="006A69A9">
        <w:rPr>
          <w:rFonts w:ascii="Apple Chancery" w:hAnsi="Apple Chancery" w:cs="Apple Chancery"/>
          <w:noProof/>
          <w:color w:val="1F3864" w:themeColor="accent1" w:themeShade="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FBB19" wp14:editId="28C98DB1">
                <wp:simplePos x="0" y="0"/>
                <wp:positionH relativeFrom="column">
                  <wp:posOffset>9102</wp:posOffset>
                </wp:positionH>
                <wp:positionV relativeFrom="paragraph">
                  <wp:posOffset>459952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1F0D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36.2pt" to="540.7pt,3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49253A" w:rsidRPr="00C57C13">
        <w:rPr>
          <w:rFonts w:ascii="Gabriola" w:hAnsi="Gabriola" w:cs="Apple Chancery"/>
          <w:noProof/>
          <w:color w:val="1F3864" w:themeColor="accent1" w:themeShade="8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79817" wp14:editId="55F29BCC">
                <wp:simplePos x="0" y="0"/>
                <wp:positionH relativeFrom="column">
                  <wp:align>center</wp:align>
                </wp:positionH>
                <wp:positionV relativeFrom="paragraph">
                  <wp:posOffset>105410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8D21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8.3pt" to="540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0275B2" w:rsidRPr="00C57C13">
        <w:rPr>
          <w:rFonts w:ascii="Engravers MT" w:hAnsi="Engravers MT" w:cs="DecoType Naskh"/>
          <w:color w:val="1F3864" w:themeColor="accent1" w:themeShade="80"/>
          <w:sz w:val="36"/>
          <w:szCs w:val="36"/>
        </w:rPr>
        <w:t>Accomplishments</w:t>
      </w:r>
    </w:p>
    <w:p w14:paraId="3B2DE5D3" w14:textId="77777777" w:rsidR="006A69A9" w:rsidRDefault="0049253A" w:rsidP="0049253A">
      <w:pPr>
        <w:spacing w:line="160" w:lineRule="exact"/>
        <w:jc w:val="center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>
        <w:rPr>
          <w:rFonts w:ascii="Apple Chancery" w:hAnsi="Apple Chancery" w:cs="Apple Chancery"/>
          <w:color w:val="1F3864" w:themeColor="accent1" w:themeShade="80"/>
          <w:sz w:val="16"/>
          <w:szCs w:val="16"/>
        </w:rPr>
        <w:t xml:space="preserve"> </w:t>
      </w:r>
    </w:p>
    <w:p w14:paraId="6F74B42E" w14:textId="77777777" w:rsidR="0087718E" w:rsidRPr="00A7558E" w:rsidRDefault="0087718E" w:rsidP="0087718E">
      <w:pPr>
        <w:spacing w:after="240" w:line="320" w:lineRule="exact"/>
        <w:ind w:left="432"/>
        <w:rPr>
          <w:rFonts w:ascii="Bangla MN" w:hAnsi="Bangla MN"/>
          <w:bCs/>
          <w:color w:val="1F3864" w:themeColor="accent1" w:themeShade="80"/>
          <w:sz w:val="20"/>
          <w:szCs w:val="20"/>
          <w:u w:val="single"/>
        </w:rPr>
      </w:pPr>
      <w:r>
        <w:rPr>
          <w:rFonts w:ascii="Bangla MN" w:hAnsi="Bangla MN"/>
          <w:color w:val="1F3864" w:themeColor="accent1" w:themeShade="80"/>
        </w:rPr>
        <w:t>Date __________________________</w:t>
      </w:r>
    </w:p>
    <w:p w14:paraId="45319AFA" w14:textId="77777777" w:rsidR="00CB3CFE" w:rsidRPr="00340604" w:rsidRDefault="00C57C13" w:rsidP="0087718E">
      <w:pPr>
        <w:spacing w:after="120"/>
        <w:ind w:left="1152" w:hanging="720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>
        <w:rPr>
          <w:rFonts w:ascii="Bangla MN" w:hAnsi="Bangla MN"/>
          <w:color w:val="000000" w:themeColor="text1"/>
        </w:rPr>
        <w:instrText xml:space="preserve"> FORMCHECKBOX </w:instrText>
      </w:r>
      <w:r w:rsidR="00995BB7">
        <w:rPr>
          <w:rFonts w:ascii="Bangla MN" w:hAnsi="Bangla MN"/>
          <w:color w:val="000000" w:themeColor="text1"/>
        </w:rPr>
      </w:r>
      <w:r w:rsidR="00995BB7">
        <w:rPr>
          <w:rFonts w:ascii="Bangla MN" w:hAnsi="Bangla MN"/>
          <w:color w:val="000000" w:themeColor="text1"/>
        </w:rPr>
        <w:fldChar w:fldCharType="separate"/>
      </w:r>
      <w:r>
        <w:rPr>
          <w:rFonts w:ascii="Bangla MN" w:hAnsi="Bangla MN"/>
          <w:color w:val="000000" w:themeColor="text1"/>
        </w:rPr>
        <w:fldChar w:fldCharType="end"/>
      </w:r>
      <w:bookmarkEnd w:id="0"/>
      <w:r w:rsidR="00482EB5" w:rsidRPr="00340604">
        <w:rPr>
          <w:rFonts w:ascii="Bangla MN" w:hAnsi="Bangla MN"/>
          <w:color w:val="000000" w:themeColor="text1"/>
          <w:sz w:val="20"/>
          <w:szCs w:val="20"/>
        </w:rPr>
        <w:t>I know a</w:t>
      </w:r>
      <w:r w:rsidR="007526CA" w:rsidRPr="00340604">
        <w:rPr>
          <w:rFonts w:ascii="Bangla MN" w:hAnsi="Bangla MN"/>
          <w:color w:val="000000" w:themeColor="text1"/>
          <w:sz w:val="20"/>
          <w:szCs w:val="20"/>
        </w:rPr>
        <w:t xml:space="preserve"> way to </w:t>
      </w:r>
      <w:r w:rsidR="001E1F16" w:rsidRPr="00340604">
        <w:rPr>
          <w:rFonts w:ascii="Bangla MN" w:hAnsi="Bangla MN"/>
          <w:color w:val="000000" w:themeColor="text1"/>
          <w:sz w:val="20"/>
          <w:szCs w:val="20"/>
        </w:rPr>
        <w:t>hold or</w:t>
      </w:r>
      <w:r w:rsidR="00CB3CFE" w:rsidRPr="00340604">
        <w:rPr>
          <w:rFonts w:ascii="Bangla MN" w:hAnsi="Bangla MN"/>
          <w:color w:val="000000" w:themeColor="text1"/>
          <w:sz w:val="20"/>
          <w:szCs w:val="20"/>
        </w:rPr>
        <w:t xml:space="preserve"> talk with my child that brings comfort and joy</w:t>
      </w:r>
    </w:p>
    <w:p w14:paraId="1B133613" w14:textId="2A7560DA" w:rsidR="00CB3CFE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2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"/>
      <w:r w:rsidR="00CB3CFE" w:rsidRPr="00340604">
        <w:rPr>
          <w:rFonts w:ascii="Bangla MN" w:hAnsi="Bangla MN"/>
          <w:color w:val="000000" w:themeColor="text1"/>
          <w:sz w:val="20"/>
          <w:szCs w:val="20"/>
        </w:rPr>
        <w:t xml:space="preserve">My child and I </w:t>
      </w:r>
      <w:r w:rsidR="00155874">
        <w:rPr>
          <w:rFonts w:ascii="Bangla MN" w:hAnsi="Bangla MN"/>
          <w:color w:val="000000" w:themeColor="text1"/>
          <w:sz w:val="20"/>
          <w:szCs w:val="20"/>
        </w:rPr>
        <w:t>laugh</w:t>
      </w:r>
      <w:r w:rsidR="001E1F16" w:rsidRPr="00340604">
        <w:rPr>
          <w:rFonts w:ascii="Bangla MN" w:hAnsi="Bangla MN"/>
          <w:color w:val="000000" w:themeColor="text1"/>
          <w:sz w:val="20"/>
          <w:szCs w:val="20"/>
        </w:rPr>
        <w:t xml:space="preserve"> together regularly</w:t>
      </w:r>
    </w:p>
    <w:p w14:paraId="4B0E34CB" w14:textId="16EBC682" w:rsidR="00CC2F0C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2"/>
      <w:r w:rsidR="00851914">
        <w:rPr>
          <w:rFonts w:ascii="Bangla MN" w:hAnsi="Bangla MN"/>
          <w:color w:val="000000" w:themeColor="text1"/>
          <w:sz w:val="20"/>
          <w:szCs w:val="20"/>
        </w:rPr>
        <w:t>I have seen my child learn or do something new and I share these with my home visitor</w:t>
      </w:r>
      <w:r w:rsidR="00821344">
        <w:rPr>
          <w:rFonts w:ascii="Bangla MN" w:hAnsi="Bangla MN"/>
          <w:color w:val="000000" w:themeColor="text1"/>
          <w:sz w:val="20"/>
          <w:szCs w:val="20"/>
        </w:rPr>
        <w:t xml:space="preserve"> </w:t>
      </w:r>
    </w:p>
    <w:p w14:paraId="7B0C2AEE" w14:textId="07777160" w:rsidR="00D41C84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4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3"/>
      <w:r w:rsidR="00851914">
        <w:rPr>
          <w:rFonts w:ascii="Bangla MN" w:hAnsi="Bangla MN"/>
          <w:color w:val="000000" w:themeColor="text1"/>
          <w:sz w:val="20"/>
          <w:szCs w:val="20"/>
        </w:rPr>
        <w:t xml:space="preserve">I </w:t>
      </w:r>
      <w:proofErr w:type="gramStart"/>
      <w:r w:rsidR="00851914">
        <w:rPr>
          <w:rFonts w:ascii="Bangla MN" w:hAnsi="Bangla MN"/>
          <w:color w:val="000000" w:themeColor="text1"/>
          <w:sz w:val="20"/>
          <w:szCs w:val="20"/>
        </w:rPr>
        <w:t>am able to</w:t>
      </w:r>
      <w:proofErr w:type="gramEnd"/>
      <w:r w:rsidR="00851914">
        <w:rPr>
          <w:rFonts w:ascii="Bangla MN" w:hAnsi="Bangla MN"/>
          <w:color w:val="000000" w:themeColor="text1"/>
          <w:sz w:val="20"/>
          <w:szCs w:val="20"/>
        </w:rPr>
        <w:t xml:space="preserve"> calm my child when upset</w:t>
      </w:r>
    </w:p>
    <w:p w14:paraId="1CD7EED7" w14:textId="68EB86DA" w:rsidR="00D41C84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5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4"/>
      <w:r w:rsidR="000B1931" w:rsidRPr="00340604">
        <w:rPr>
          <w:rFonts w:ascii="Bangla MN" w:hAnsi="Bangla MN"/>
          <w:color w:val="000000" w:themeColor="text1"/>
          <w:sz w:val="20"/>
          <w:szCs w:val="20"/>
        </w:rPr>
        <w:t xml:space="preserve">I have </w:t>
      </w:r>
      <w:r w:rsidR="00851914">
        <w:rPr>
          <w:rFonts w:ascii="Bangla MN" w:hAnsi="Bangla MN"/>
          <w:color w:val="000000" w:themeColor="text1"/>
          <w:sz w:val="20"/>
          <w:szCs w:val="20"/>
        </w:rPr>
        <w:t>more than one way to calm and take care of myself</w:t>
      </w:r>
    </w:p>
    <w:p w14:paraId="22F263AE" w14:textId="2EA1397B" w:rsidR="00D41C84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6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5"/>
      <w:r w:rsidR="000B1931" w:rsidRPr="00340604">
        <w:rPr>
          <w:rFonts w:ascii="Bangla MN" w:hAnsi="Bangla MN"/>
          <w:color w:val="000000" w:themeColor="text1"/>
          <w:sz w:val="20"/>
          <w:szCs w:val="20"/>
        </w:rPr>
        <w:t xml:space="preserve">I have </w:t>
      </w:r>
      <w:r w:rsidR="00851914">
        <w:rPr>
          <w:rFonts w:ascii="Bangla MN" w:hAnsi="Bangla MN"/>
          <w:color w:val="000000" w:themeColor="text1"/>
          <w:sz w:val="20"/>
          <w:szCs w:val="20"/>
        </w:rPr>
        <w:t xml:space="preserve">and can access </w:t>
      </w:r>
      <w:r w:rsidR="000B1931" w:rsidRPr="00340604">
        <w:rPr>
          <w:rFonts w:ascii="Bangla MN" w:hAnsi="Bangla MN"/>
          <w:color w:val="000000" w:themeColor="text1"/>
          <w:sz w:val="20"/>
          <w:szCs w:val="20"/>
        </w:rPr>
        <w:t>at least one</w:t>
      </w:r>
      <w:r w:rsidR="00E55E79" w:rsidRPr="00340604">
        <w:rPr>
          <w:rFonts w:ascii="Bangla MN" w:hAnsi="Bangla MN"/>
          <w:color w:val="000000" w:themeColor="text1"/>
          <w:sz w:val="20"/>
          <w:szCs w:val="20"/>
        </w:rPr>
        <w:t xml:space="preserve"> positive support person or community resource </w:t>
      </w:r>
      <w:r w:rsidR="0075084C" w:rsidRPr="00340604">
        <w:rPr>
          <w:rFonts w:ascii="Bangla MN" w:hAnsi="Bangla MN"/>
          <w:color w:val="000000" w:themeColor="text1"/>
          <w:sz w:val="20"/>
          <w:szCs w:val="20"/>
        </w:rPr>
        <w:t>in addition to my home visitor</w:t>
      </w:r>
    </w:p>
    <w:p w14:paraId="47E6DF2E" w14:textId="3F57F4B9" w:rsidR="00D41C8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7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6"/>
      <w:r w:rsidR="00E55E79" w:rsidRPr="00340604">
        <w:rPr>
          <w:rFonts w:ascii="Bangla MN" w:hAnsi="Bangla MN"/>
          <w:color w:val="000000" w:themeColor="text1"/>
          <w:sz w:val="20"/>
          <w:szCs w:val="20"/>
        </w:rPr>
        <w:t xml:space="preserve">I take my child to </w:t>
      </w:r>
      <w:r w:rsidR="00851914">
        <w:rPr>
          <w:rFonts w:ascii="Bangla MN" w:hAnsi="Bangla MN"/>
          <w:color w:val="000000" w:themeColor="text1"/>
          <w:sz w:val="20"/>
          <w:szCs w:val="20"/>
        </w:rPr>
        <w:t>the doctor as needed to stay healthy</w:t>
      </w:r>
    </w:p>
    <w:p w14:paraId="2C542284" w14:textId="59CC7E18" w:rsidR="00851914" w:rsidRPr="00851914" w:rsidRDefault="00851914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851914">
        <w:rPr>
          <w:rFonts w:ascii="Bangla MN" w:hAnsi="Bangla MN"/>
          <w:color w:val="000000" w:themeColor="text1"/>
          <w:sz w:val="18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851914">
        <w:rPr>
          <w:rFonts w:ascii="Bangla MN" w:hAnsi="Bangla MN"/>
          <w:color w:val="000000" w:themeColor="text1"/>
          <w:sz w:val="18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18"/>
          <w:szCs w:val="20"/>
        </w:rPr>
      </w:r>
      <w:r w:rsidR="00995BB7">
        <w:rPr>
          <w:rFonts w:ascii="Bangla MN" w:hAnsi="Bangla MN"/>
          <w:color w:val="000000" w:themeColor="text1"/>
          <w:sz w:val="18"/>
          <w:szCs w:val="20"/>
        </w:rPr>
        <w:fldChar w:fldCharType="separate"/>
      </w:r>
      <w:r w:rsidRPr="00851914">
        <w:rPr>
          <w:rFonts w:ascii="Bangla MN" w:hAnsi="Bangla MN"/>
          <w:color w:val="000000" w:themeColor="text1"/>
          <w:sz w:val="18"/>
          <w:szCs w:val="20"/>
        </w:rPr>
        <w:fldChar w:fldCharType="end"/>
      </w:r>
      <w:bookmarkEnd w:id="7"/>
      <w:r>
        <w:rPr>
          <w:rFonts w:ascii="Bangla MN" w:hAnsi="Bangla MN"/>
          <w:color w:val="000000" w:themeColor="text1"/>
          <w:sz w:val="20"/>
          <w:szCs w:val="20"/>
        </w:rPr>
        <w:t>I know some healthy foods that my child enjoys eating</w:t>
      </w:r>
    </w:p>
    <w:p w14:paraId="7EF4EC10" w14:textId="15112A1C" w:rsidR="00611528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Check8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8"/>
      <w:r w:rsidR="00E55E79" w:rsidRPr="00340604">
        <w:rPr>
          <w:rFonts w:ascii="Bangla MN" w:hAnsi="Bangla MN"/>
          <w:color w:val="000000" w:themeColor="text1"/>
          <w:sz w:val="20"/>
          <w:szCs w:val="20"/>
        </w:rPr>
        <w:t xml:space="preserve">I have a safe and </w:t>
      </w:r>
      <w:r w:rsidR="00D41C84" w:rsidRPr="00340604">
        <w:rPr>
          <w:rFonts w:ascii="Bangla MN" w:hAnsi="Bangla MN"/>
          <w:color w:val="000000" w:themeColor="text1"/>
          <w:sz w:val="20"/>
          <w:szCs w:val="20"/>
        </w:rPr>
        <w:t>stable place to live</w:t>
      </w:r>
    </w:p>
    <w:p w14:paraId="73996494" w14:textId="77777777" w:rsidR="0087718E" w:rsidRPr="003904D4" w:rsidRDefault="00611528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611528">
        <w:rPr>
          <w:rFonts w:ascii="Bangla MN" w:hAnsi="Bangla MN"/>
          <w:color w:val="000000" w:themeColor="text1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611528">
        <w:rPr>
          <w:rFonts w:ascii="Bangla MN" w:hAnsi="Bangla MN"/>
          <w:color w:val="000000" w:themeColor="text1"/>
          <w:sz w:val="18"/>
          <w:szCs w:val="18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18"/>
          <w:szCs w:val="18"/>
        </w:rPr>
      </w:r>
      <w:r w:rsidR="00995BB7">
        <w:rPr>
          <w:rFonts w:ascii="Bangla MN" w:hAnsi="Bangla MN"/>
          <w:color w:val="000000" w:themeColor="text1"/>
          <w:sz w:val="18"/>
          <w:szCs w:val="18"/>
        </w:rPr>
        <w:fldChar w:fldCharType="separate"/>
      </w:r>
      <w:r w:rsidRPr="00611528">
        <w:rPr>
          <w:rFonts w:ascii="Bangla MN" w:hAnsi="Bangla MN"/>
          <w:color w:val="000000" w:themeColor="text1"/>
          <w:sz w:val="18"/>
          <w:szCs w:val="18"/>
        </w:rPr>
        <w:fldChar w:fldCharType="end"/>
      </w:r>
      <w:bookmarkEnd w:id="9"/>
      <w:r w:rsidRPr="00340604">
        <w:rPr>
          <w:rFonts w:ascii="Bangla MN" w:hAnsi="Bangla MN"/>
          <w:color w:val="000000" w:themeColor="text1"/>
          <w:sz w:val="20"/>
          <w:szCs w:val="20"/>
        </w:rPr>
        <w:t xml:space="preserve">I </w:t>
      </w:r>
      <w:r>
        <w:rPr>
          <w:rFonts w:ascii="Bangla MN" w:hAnsi="Bangla MN"/>
          <w:color w:val="000000" w:themeColor="text1"/>
          <w:sz w:val="20"/>
          <w:szCs w:val="20"/>
        </w:rPr>
        <w:t>know a way to help my child change activities when needed</w:t>
      </w:r>
    </w:p>
    <w:p w14:paraId="5EB47FCB" w14:textId="77777777" w:rsidR="0087718E" w:rsidRPr="003904D4" w:rsidRDefault="0087718E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r w:rsidRPr="003904D4">
        <w:rPr>
          <w:rFonts w:ascii="Bangla MN" w:hAnsi="Bangla MN"/>
          <w:color w:val="000000" w:themeColor="text1"/>
          <w:sz w:val="20"/>
          <w:szCs w:val="20"/>
        </w:rPr>
        <w:t>Other: _______________________________________________________________________</w:t>
      </w:r>
    </w:p>
    <w:p w14:paraId="4D977CAA" w14:textId="77777777" w:rsidR="0087718E" w:rsidRPr="003904D4" w:rsidRDefault="0087718E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r w:rsidRPr="003904D4">
        <w:rPr>
          <w:rFonts w:ascii="Bangla MN" w:hAnsi="Bangla MN"/>
          <w:color w:val="000000" w:themeColor="text1"/>
          <w:sz w:val="20"/>
          <w:szCs w:val="20"/>
        </w:rPr>
        <w:t>Other: _______________________________________________________________________</w:t>
      </w:r>
    </w:p>
    <w:p w14:paraId="47967181" w14:textId="77777777" w:rsidR="0087718E" w:rsidRDefault="0087718E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995BB7">
        <w:rPr>
          <w:rFonts w:ascii="Bangla MN" w:hAnsi="Bangla MN"/>
          <w:color w:val="000000" w:themeColor="text1"/>
          <w:sz w:val="20"/>
          <w:szCs w:val="20"/>
        </w:rPr>
      </w:r>
      <w:r w:rsidR="00995BB7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0"/>
      <w:r w:rsidRPr="003904D4">
        <w:rPr>
          <w:rFonts w:ascii="Bangla MN" w:hAnsi="Bangla MN"/>
          <w:color w:val="000000" w:themeColor="text1"/>
          <w:sz w:val="20"/>
          <w:szCs w:val="20"/>
        </w:rPr>
        <w:t>Other: _______________________________________________________________________</w:t>
      </w:r>
    </w:p>
    <w:p w14:paraId="718D4358" w14:textId="6F1BC0C1" w:rsidR="0087718E" w:rsidRDefault="001120B7" w:rsidP="0087718E">
      <w:pPr>
        <w:pStyle w:val="ListParagraph"/>
        <w:spacing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C</w:t>
      </w:r>
      <w:r w:rsidR="0087718E">
        <w:rPr>
          <w:rFonts w:ascii="Bangla MN" w:hAnsi="Bangla MN"/>
          <w:color w:val="1F3864" w:themeColor="accent1" w:themeShade="80"/>
          <w:sz w:val="20"/>
          <w:szCs w:val="20"/>
        </w:rPr>
        <w:t>omments ___________________</w:t>
      </w:r>
      <w:r>
        <w:rPr>
          <w:rFonts w:ascii="Bangla MN" w:hAnsi="Bangla MN"/>
          <w:color w:val="1F3864" w:themeColor="accent1" w:themeShade="80"/>
          <w:sz w:val="20"/>
          <w:szCs w:val="20"/>
        </w:rPr>
        <w:t>__________________</w:t>
      </w:r>
      <w:r w:rsidR="0087718E"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</w:t>
      </w:r>
    </w:p>
    <w:p w14:paraId="535D6CDF" w14:textId="77777777" w:rsidR="0087718E" w:rsidRDefault="0087718E" w:rsidP="0087718E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4226820D" w14:textId="77777777" w:rsidR="0087718E" w:rsidRPr="003904D4" w:rsidRDefault="0087718E" w:rsidP="0087718E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5A57FACC" w14:textId="77777777" w:rsidR="0087718E" w:rsidRDefault="0087718E" w:rsidP="0087718E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7C3D4849" w14:textId="77777777" w:rsidR="0087718E" w:rsidRPr="00AC0A5B" w:rsidRDefault="0087718E" w:rsidP="0087718E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  <w:u w:val="single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Parent </w:t>
      </w:r>
      <w:r w:rsidRPr="00C57C13">
        <w:rPr>
          <w:rFonts w:ascii="Bangla MN" w:hAnsi="Bangla MN"/>
          <w:color w:val="1F3864" w:themeColor="accent1" w:themeShade="80"/>
          <w:sz w:val="20"/>
          <w:szCs w:val="20"/>
        </w:rPr>
        <w:t>Signature:</w:t>
      </w: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____________________________________</w:t>
      </w:r>
      <w:r>
        <w:rPr>
          <w:rFonts w:ascii="Bangla MN" w:hAnsi="Bangla MN"/>
          <w:color w:val="1F3864" w:themeColor="accent1" w:themeShade="80"/>
          <w:sz w:val="20"/>
          <w:szCs w:val="20"/>
        </w:rPr>
        <w:tab/>
      </w:r>
      <w:r w:rsidRPr="00C57C13">
        <w:rPr>
          <w:rFonts w:ascii="Bangla MN" w:hAnsi="Bangla MN"/>
          <w:color w:val="1F3864" w:themeColor="accent1" w:themeShade="80"/>
          <w:sz w:val="20"/>
          <w:szCs w:val="20"/>
        </w:rPr>
        <w:t>Date:</w:t>
      </w: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</w:t>
      </w:r>
      <w:r w:rsidRPr="00C57C13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</w:p>
    <w:p w14:paraId="560B131A" w14:textId="4ED48253" w:rsidR="0087718E" w:rsidRPr="003904D4" w:rsidRDefault="00D10BE8" w:rsidP="0087718E">
      <w:pPr>
        <w:spacing w:after="120"/>
        <w:rPr>
          <w:rFonts w:ascii="Bangla MN" w:hAnsi="Bangla MN"/>
          <w:color w:val="000000" w:themeColor="text1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Family Support Specialist</w:t>
      </w:r>
      <w:r w:rsidR="0087718E" w:rsidRPr="00C57C13">
        <w:rPr>
          <w:rFonts w:ascii="Bangla MN" w:hAnsi="Bangla MN"/>
          <w:color w:val="1F3864" w:themeColor="accent1" w:themeShade="80"/>
          <w:sz w:val="20"/>
          <w:szCs w:val="20"/>
        </w:rPr>
        <w:t xml:space="preserve"> Signature:</w:t>
      </w: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______________________________ </w:t>
      </w:r>
      <w:r w:rsidR="0087718E" w:rsidRPr="00C57C13">
        <w:rPr>
          <w:rFonts w:ascii="Bangla MN" w:hAnsi="Bangla MN"/>
          <w:color w:val="1F3864" w:themeColor="accent1" w:themeShade="80"/>
          <w:sz w:val="20"/>
          <w:szCs w:val="20"/>
        </w:rPr>
        <w:t>Date:</w:t>
      </w:r>
      <w:r w:rsidR="0087718E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</w:t>
      </w:r>
      <w:bookmarkStart w:id="11" w:name="_GoBack"/>
      <w:bookmarkEnd w:id="11"/>
      <w:r w:rsidR="0087718E">
        <w:rPr>
          <w:rFonts w:ascii="Bangla MN" w:hAnsi="Bangla MN"/>
          <w:color w:val="1F3864" w:themeColor="accent1" w:themeShade="80"/>
          <w:sz w:val="20"/>
          <w:szCs w:val="20"/>
        </w:rPr>
        <w:t>______</w:t>
      </w:r>
    </w:p>
    <w:p w14:paraId="2299CFBE" w14:textId="58044196" w:rsidR="000B1931" w:rsidRPr="00611528" w:rsidRDefault="000B1931" w:rsidP="0087718E">
      <w:pPr>
        <w:ind w:left="1152" w:hanging="720"/>
        <w:rPr>
          <w:rFonts w:ascii="Bangla MN" w:hAnsi="Bangla MN"/>
          <w:color w:val="1F3864" w:themeColor="accent1" w:themeShade="80"/>
          <w:sz w:val="20"/>
          <w:szCs w:val="20"/>
        </w:rPr>
      </w:pPr>
    </w:p>
    <w:sectPr w:rsidR="000B1931" w:rsidRPr="00611528" w:rsidSect="0061152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016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0A5C5" w14:textId="77777777" w:rsidR="00995BB7" w:rsidRDefault="00995BB7" w:rsidP="00D41C84">
      <w:r>
        <w:separator/>
      </w:r>
    </w:p>
  </w:endnote>
  <w:endnote w:type="continuationSeparator" w:id="0">
    <w:p w14:paraId="15C7C21E" w14:textId="77777777" w:rsidR="00995BB7" w:rsidRDefault="00995BB7" w:rsidP="00D4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128B3B" w14:textId="0B56DAB6" w:rsidR="00611528" w:rsidRPr="00611528" w:rsidRDefault="00611528" w:rsidP="00611528">
    <w:pPr>
      <w:pStyle w:val="ListParagraph"/>
      <w:spacing w:before="360" w:line="1040" w:lineRule="exact"/>
      <w:ind w:left="0"/>
      <w:jc w:val="center"/>
      <w:rPr>
        <w:rFonts w:ascii="Bangla MN" w:hAnsi="Bangla MN" w:cs="Apple Chancery"/>
        <w:b/>
        <w:bCs/>
        <w:color w:val="FFFFFF" w:themeColor="background1"/>
        <w:szCs w:val="28"/>
      </w:rPr>
    </w:pPr>
    <w:r w:rsidRPr="00611528">
      <w:rPr>
        <w:rFonts w:ascii="Bangla MN" w:hAnsi="Bangla MN" w:cs="Apple Chancery"/>
        <w:b/>
        <w:bCs/>
        <w:color w:val="FFFFFF" w:themeColor="background1"/>
        <w:szCs w:val="28"/>
      </w:rPr>
      <w:t xml:space="preserve">Monthly </w:t>
    </w:r>
    <w:r w:rsidR="00851914">
      <w:rPr>
        <w:rFonts w:ascii="Bangla MN" w:hAnsi="Bangla MN" w:cs="Apple Chancery"/>
        <w:b/>
        <w:bCs/>
        <w:color w:val="FFFFFF" w:themeColor="background1"/>
        <w:szCs w:val="28"/>
      </w:rPr>
      <w:t xml:space="preserve">to Quarterly </w:t>
    </w:r>
    <w:r w:rsidRPr="00611528">
      <w:rPr>
        <w:rFonts w:ascii="Bangla MN" w:hAnsi="Bangla MN" w:cs="Apple Chancery"/>
        <w:b/>
        <w:bCs/>
        <w:color w:val="FFFFFF" w:themeColor="background1"/>
        <w:szCs w:val="28"/>
      </w:rPr>
      <w:t>Visits</w:t>
    </w:r>
  </w:p>
  <w:p w14:paraId="6E220E32" w14:textId="77777777" w:rsidR="00611528" w:rsidRDefault="00611528" w:rsidP="006115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A0F2" w14:textId="77777777" w:rsidR="00995BB7" w:rsidRDefault="00995BB7" w:rsidP="00D41C84">
      <w:r>
        <w:separator/>
      </w:r>
    </w:p>
  </w:footnote>
  <w:footnote w:type="continuationSeparator" w:id="0">
    <w:p w14:paraId="677DB408" w14:textId="77777777" w:rsidR="00995BB7" w:rsidRDefault="00995BB7" w:rsidP="00D41C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7A5384" w14:textId="3D70982D" w:rsidR="00D41C84" w:rsidRDefault="00995BB7">
    <w:pPr>
      <w:pStyle w:val="Header"/>
    </w:pPr>
    <w:r>
      <w:rPr>
        <w:noProof/>
        <w:lang w:eastAsia="en-US"/>
      </w:rPr>
      <w:pict w14:anchorId="238AC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/Volumes/LaCie Pink/HFA 2017/2017 Level Change Forms/Level certificate template 3 to 4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EFF1E4" w14:textId="031B6355" w:rsidR="00D41C84" w:rsidRDefault="00995BB7">
    <w:pPr>
      <w:pStyle w:val="Header"/>
    </w:pPr>
    <w:r>
      <w:rPr>
        <w:noProof/>
        <w:lang w:eastAsia="en-US"/>
      </w:rPr>
      <w:pict w14:anchorId="4CBE5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/Volumes/LaCie Pink/HFA 2017/2017 Level Change Forms/Level certificate template 3 to 4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404A72" w14:textId="1EC09A5B" w:rsidR="00D41C84" w:rsidRDefault="00995BB7">
    <w:pPr>
      <w:pStyle w:val="Header"/>
    </w:pPr>
    <w:r>
      <w:rPr>
        <w:noProof/>
        <w:lang w:eastAsia="en-US"/>
      </w:rPr>
      <w:pict w14:anchorId="5DEE4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/Volumes/LaCie Pink/HFA 2017/2017 Level Change Forms/Level certificate template 3 to 4.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C89"/>
    <w:multiLevelType w:val="hybridMultilevel"/>
    <w:tmpl w:val="175EB476"/>
    <w:lvl w:ilvl="0" w:tplc="CE7880F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AE6"/>
    <w:multiLevelType w:val="hybridMultilevel"/>
    <w:tmpl w:val="8B02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C1C93"/>
    <w:multiLevelType w:val="hybridMultilevel"/>
    <w:tmpl w:val="E5DE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C5128"/>
    <w:multiLevelType w:val="hybridMultilevel"/>
    <w:tmpl w:val="5ECE87AE"/>
    <w:lvl w:ilvl="0" w:tplc="B532B6F6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C1B54"/>
    <w:multiLevelType w:val="hybridMultilevel"/>
    <w:tmpl w:val="4CC6D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savePreviewPicture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2"/>
    <w:rsid w:val="00000BC6"/>
    <w:rsid w:val="000275B2"/>
    <w:rsid w:val="00054EA7"/>
    <w:rsid w:val="000663CC"/>
    <w:rsid w:val="00067043"/>
    <w:rsid w:val="000A0024"/>
    <w:rsid w:val="000B1931"/>
    <w:rsid w:val="000F2DB1"/>
    <w:rsid w:val="001120B7"/>
    <w:rsid w:val="001303B6"/>
    <w:rsid w:val="00155874"/>
    <w:rsid w:val="001666B1"/>
    <w:rsid w:val="00172995"/>
    <w:rsid w:val="001E1F16"/>
    <w:rsid w:val="002C3445"/>
    <w:rsid w:val="00325F7D"/>
    <w:rsid w:val="00327499"/>
    <w:rsid w:val="00327CB0"/>
    <w:rsid w:val="00340604"/>
    <w:rsid w:val="003621DE"/>
    <w:rsid w:val="003F5A37"/>
    <w:rsid w:val="00420390"/>
    <w:rsid w:val="00431416"/>
    <w:rsid w:val="00462896"/>
    <w:rsid w:val="00482EB5"/>
    <w:rsid w:val="0049253A"/>
    <w:rsid w:val="004D6C61"/>
    <w:rsid w:val="00566F02"/>
    <w:rsid w:val="00567C19"/>
    <w:rsid w:val="00590902"/>
    <w:rsid w:val="00593847"/>
    <w:rsid w:val="005945A5"/>
    <w:rsid w:val="005B5D93"/>
    <w:rsid w:val="005C60D6"/>
    <w:rsid w:val="005D4C98"/>
    <w:rsid w:val="006108ED"/>
    <w:rsid w:val="00611528"/>
    <w:rsid w:val="0061756A"/>
    <w:rsid w:val="006A0DA2"/>
    <w:rsid w:val="006A69A9"/>
    <w:rsid w:val="006D5D6C"/>
    <w:rsid w:val="0075084C"/>
    <w:rsid w:val="007526CA"/>
    <w:rsid w:val="00753814"/>
    <w:rsid w:val="00764EE2"/>
    <w:rsid w:val="007C3ACF"/>
    <w:rsid w:val="00821344"/>
    <w:rsid w:val="00822B53"/>
    <w:rsid w:val="00851914"/>
    <w:rsid w:val="0087718E"/>
    <w:rsid w:val="008924FE"/>
    <w:rsid w:val="00892597"/>
    <w:rsid w:val="008A05CB"/>
    <w:rsid w:val="008B3F81"/>
    <w:rsid w:val="008C2D02"/>
    <w:rsid w:val="00911475"/>
    <w:rsid w:val="00954BF5"/>
    <w:rsid w:val="00975DCE"/>
    <w:rsid w:val="00995BB7"/>
    <w:rsid w:val="00A13F31"/>
    <w:rsid w:val="00A31CFA"/>
    <w:rsid w:val="00A6358A"/>
    <w:rsid w:val="00A7558E"/>
    <w:rsid w:val="00A90157"/>
    <w:rsid w:val="00AA4731"/>
    <w:rsid w:val="00AC0A5B"/>
    <w:rsid w:val="00AD576A"/>
    <w:rsid w:val="00AD607E"/>
    <w:rsid w:val="00B377B8"/>
    <w:rsid w:val="00B86E4D"/>
    <w:rsid w:val="00BA08BB"/>
    <w:rsid w:val="00BA6A91"/>
    <w:rsid w:val="00BF4C9A"/>
    <w:rsid w:val="00C33585"/>
    <w:rsid w:val="00C556B6"/>
    <w:rsid w:val="00C57C13"/>
    <w:rsid w:val="00CB3CFE"/>
    <w:rsid w:val="00CC0D2A"/>
    <w:rsid w:val="00CC2F0C"/>
    <w:rsid w:val="00CE1557"/>
    <w:rsid w:val="00D10BE8"/>
    <w:rsid w:val="00D14523"/>
    <w:rsid w:val="00D41C84"/>
    <w:rsid w:val="00D67430"/>
    <w:rsid w:val="00DA64AD"/>
    <w:rsid w:val="00DE0F70"/>
    <w:rsid w:val="00E3419E"/>
    <w:rsid w:val="00E50809"/>
    <w:rsid w:val="00E52BAB"/>
    <w:rsid w:val="00E55E79"/>
    <w:rsid w:val="00E72382"/>
    <w:rsid w:val="00EA23F3"/>
    <w:rsid w:val="00F13401"/>
    <w:rsid w:val="00F153E9"/>
    <w:rsid w:val="00F20FC8"/>
    <w:rsid w:val="00F21908"/>
    <w:rsid w:val="00F76D88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4:docId w14:val="00F9A9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C8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84"/>
  </w:style>
  <w:style w:type="paragraph" w:styleId="Footer">
    <w:name w:val="footer"/>
    <w:basedOn w:val="Normal"/>
    <w:link w:val="Foot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84"/>
  </w:style>
  <w:style w:type="paragraph" w:styleId="ListParagraph">
    <w:name w:val="List Paragraph"/>
    <w:basedOn w:val="Normal"/>
    <w:uiPriority w:val="34"/>
    <w:qFormat/>
    <w:rsid w:val="00D41C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53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E9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E9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E9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aCie%20Pink/HFA%202017/2017%20Level%20Change%20Forms/Weekly%20to%20Every%20Other%20Week%20for%20Par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BD4176-E384-744C-B9CB-777A03FD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to Every Other Week for Parents.dotx</Template>
  <TotalTime>1</TotalTime>
  <Pages>1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Lansing</dc:creator>
  <cp:keywords/>
  <dc:description/>
  <cp:lastModifiedBy>Tracie Lansing</cp:lastModifiedBy>
  <cp:revision>3</cp:revision>
  <cp:lastPrinted>2017-11-10T21:21:00Z</cp:lastPrinted>
  <dcterms:created xsi:type="dcterms:W3CDTF">2018-01-04T21:14:00Z</dcterms:created>
  <dcterms:modified xsi:type="dcterms:W3CDTF">2018-01-04T22:17:00Z</dcterms:modified>
</cp:coreProperties>
</file>